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1FDC" w14:textId="77777777" w:rsidR="000F3CFA" w:rsidRPr="000D5B2E" w:rsidRDefault="00A2667E" w:rsidP="002D2E20">
      <w:pPr>
        <w:tabs>
          <w:tab w:val="center" w:pos="6804"/>
        </w:tabs>
        <w:jc w:val="center"/>
        <w:rPr>
          <w:rFonts w:ascii="Calibri" w:hAnsi="Calibri"/>
          <w:b/>
          <w:sz w:val="44"/>
          <w:szCs w:val="44"/>
        </w:rPr>
      </w:pPr>
      <w:r w:rsidRPr="000D5B2E">
        <w:rPr>
          <w:rFonts w:ascii="Calibri" w:hAnsi="Calibri"/>
          <w:b/>
          <w:sz w:val="44"/>
          <w:szCs w:val="44"/>
        </w:rPr>
        <w:t>Školská rada Obchodní akademie Vinohradská</w:t>
      </w:r>
    </w:p>
    <w:p w14:paraId="4F353A4D" w14:textId="77777777" w:rsidR="00A2667E" w:rsidRPr="000D5B2E" w:rsidRDefault="00A2667E" w:rsidP="000F3CFA">
      <w:pPr>
        <w:tabs>
          <w:tab w:val="center" w:pos="6804"/>
        </w:tabs>
        <w:jc w:val="both"/>
        <w:rPr>
          <w:rFonts w:ascii="Calibri" w:hAnsi="Calibri"/>
        </w:rPr>
      </w:pPr>
    </w:p>
    <w:p w14:paraId="480A6DB8" w14:textId="37A39696" w:rsidR="00A2667E" w:rsidRPr="000D5B2E" w:rsidRDefault="001F13C3" w:rsidP="002D2E20">
      <w:pPr>
        <w:tabs>
          <w:tab w:val="center" w:pos="6804"/>
        </w:tabs>
        <w:jc w:val="center"/>
        <w:rPr>
          <w:rFonts w:ascii="Calibri" w:hAnsi="Calibri"/>
          <w:sz w:val="36"/>
          <w:szCs w:val="36"/>
        </w:rPr>
      </w:pPr>
      <w:r w:rsidRPr="000D5B2E">
        <w:rPr>
          <w:rFonts w:ascii="Calibri" w:hAnsi="Calibri"/>
          <w:sz w:val="36"/>
          <w:szCs w:val="36"/>
        </w:rPr>
        <w:t xml:space="preserve">Usnesení z jednání dne </w:t>
      </w:r>
      <w:r w:rsidR="00CB4F0E">
        <w:rPr>
          <w:rFonts w:ascii="Calibri" w:hAnsi="Calibri"/>
          <w:sz w:val="36"/>
          <w:szCs w:val="36"/>
        </w:rPr>
        <w:t>11</w:t>
      </w:r>
      <w:r w:rsidR="00A2667E" w:rsidRPr="000D5B2E">
        <w:rPr>
          <w:rFonts w:ascii="Calibri" w:hAnsi="Calibri"/>
          <w:sz w:val="36"/>
          <w:szCs w:val="36"/>
        </w:rPr>
        <w:t xml:space="preserve">. </w:t>
      </w:r>
      <w:r w:rsidR="00F62CD3">
        <w:rPr>
          <w:rFonts w:ascii="Calibri" w:hAnsi="Calibri"/>
          <w:sz w:val="36"/>
          <w:szCs w:val="36"/>
        </w:rPr>
        <w:t>1</w:t>
      </w:r>
      <w:r w:rsidR="00CB4F0E">
        <w:rPr>
          <w:rFonts w:ascii="Calibri" w:hAnsi="Calibri"/>
          <w:sz w:val="36"/>
          <w:szCs w:val="36"/>
        </w:rPr>
        <w:t>2</w:t>
      </w:r>
      <w:r w:rsidR="00413780" w:rsidRPr="000D5B2E">
        <w:rPr>
          <w:rFonts w:ascii="Calibri" w:hAnsi="Calibri"/>
          <w:sz w:val="36"/>
          <w:szCs w:val="36"/>
        </w:rPr>
        <w:t>. 20</w:t>
      </w:r>
      <w:r w:rsidR="0020082D">
        <w:rPr>
          <w:rFonts w:ascii="Calibri" w:hAnsi="Calibri"/>
          <w:sz w:val="36"/>
          <w:szCs w:val="36"/>
        </w:rPr>
        <w:t>2</w:t>
      </w:r>
      <w:r w:rsidR="006109F6">
        <w:rPr>
          <w:rFonts w:ascii="Calibri" w:hAnsi="Calibri"/>
          <w:sz w:val="36"/>
          <w:szCs w:val="36"/>
        </w:rPr>
        <w:t>4</w:t>
      </w:r>
    </w:p>
    <w:p w14:paraId="53200C33" w14:textId="77777777" w:rsidR="00A21F48" w:rsidRPr="000D5B2E" w:rsidRDefault="00A21F48" w:rsidP="000F3CFA">
      <w:pPr>
        <w:tabs>
          <w:tab w:val="center" w:pos="6804"/>
        </w:tabs>
        <w:jc w:val="both"/>
        <w:rPr>
          <w:rFonts w:ascii="Calibri" w:hAnsi="Calibri"/>
        </w:rPr>
      </w:pPr>
    </w:p>
    <w:p w14:paraId="0F80F0FF" w14:textId="0DE81734" w:rsidR="00A21F48" w:rsidRDefault="00A21F48" w:rsidP="00487B20">
      <w:pPr>
        <w:tabs>
          <w:tab w:val="center" w:pos="6804"/>
        </w:tabs>
        <w:spacing w:before="120"/>
        <w:jc w:val="both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  <w:b/>
        </w:rPr>
        <w:t>Přítomni:</w:t>
      </w:r>
      <w:r w:rsidR="005C3813" w:rsidRPr="000D5B2E">
        <w:rPr>
          <w:rFonts w:asciiTheme="minorHAnsi" w:hAnsiTheme="minorHAnsi" w:cstheme="minorHAnsi"/>
        </w:rPr>
        <w:t xml:space="preserve"> </w:t>
      </w:r>
      <w:r w:rsidR="00487B20" w:rsidRPr="000D5B2E">
        <w:rPr>
          <w:rFonts w:asciiTheme="minorHAnsi" w:hAnsiTheme="minorHAnsi" w:cstheme="minorHAnsi"/>
        </w:rPr>
        <w:t>Ing. Marie Fišerová, Ph.D., Mgr. Ivan Kořínek,</w:t>
      </w:r>
      <w:r w:rsidR="0020082D">
        <w:rPr>
          <w:rFonts w:asciiTheme="minorHAnsi" w:hAnsiTheme="minorHAnsi" w:cstheme="minorHAnsi"/>
        </w:rPr>
        <w:t xml:space="preserve"> </w:t>
      </w:r>
      <w:bookmarkStart w:id="0" w:name="_Hlk139357214"/>
      <w:r w:rsidR="00720B18">
        <w:rPr>
          <w:rFonts w:asciiTheme="minorHAnsi" w:hAnsiTheme="minorHAnsi" w:cstheme="minorHAnsi"/>
        </w:rPr>
        <w:t xml:space="preserve">Roman Nusl, </w:t>
      </w:r>
      <w:r w:rsidR="00A80888" w:rsidRPr="00A80888">
        <w:rPr>
          <w:rFonts w:asciiTheme="minorHAnsi" w:hAnsiTheme="minorHAnsi" w:cstheme="minorHAnsi"/>
        </w:rPr>
        <w:t>Barbora</w:t>
      </w:r>
      <w:r w:rsidR="00A80888">
        <w:rPr>
          <w:rFonts w:asciiTheme="minorHAnsi" w:hAnsiTheme="minorHAnsi" w:cstheme="minorHAnsi"/>
        </w:rPr>
        <w:t xml:space="preserve"> </w:t>
      </w:r>
      <w:proofErr w:type="spellStart"/>
      <w:r w:rsidR="00A80888" w:rsidRPr="00A80888">
        <w:rPr>
          <w:rFonts w:asciiTheme="minorHAnsi" w:hAnsiTheme="minorHAnsi" w:cstheme="minorHAnsi"/>
        </w:rPr>
        <w:t>Preinha</w:t>
      </w:r>
      <w:r w:rsidR="000B76D4">
        <w:rPr>
          <w:rFonts w:asciiTheme="minorHAnsi" w:hAnsiTheme="minorHAnsi" w:cstheme="minorHAnsi"/>
        </w:rPr>
        <w:t>e</w:t>
      </w:r>
      <w:r w:rsidR="00A80888" w:rsidRPr="00A80888">
        <w:rPr>
          <w:rFonts w:asciiTheme="minorHAnsi" w:hAnsiTheme="minorHAnsi" w:cstheme="minorHAnsi"/>
        </w:rPr>
        <w:t>lterová</w:t>
      </w:r>
      <w:bookmarkEnd w:id="0"/>
      <w:proofErr w:type="spellEnd"/>
      <w:r w:rsidR="00C53B56">
        <w:rPr>
          <w:rFonts w:asciiTheme="minorHAnsi" w:hAnsiTheme="minorHAnsi" w:cstheme="minorHAnsi"/>
        </w:rPr>
        <w:t>.</w:t>
      </w:r>
    </w:p>
    <w:p w14:paraId="60AA32C3" w14:textId="7CF1F380" w:rsidR="00F62CD3" w:rsidRDefault="00F62CD3" w:rsidP="00487B20">
      <w:pPr>
        <w:tabs>
          <w:tab w:val="center" w:pos="6804"/>
        </w:tabs>
        <w:spacing w:before="120"/>
        <w:jc w:val="both"/>
        <w:rPr>
          <w:rFonts w:asciiTheme="minorHAnsi" w:hAnsiTheme="minorHAnsi" w:cstheme="minorHAnsi"/>
        </w:rPr>
      </w:pPr>
      <w:r w:rsidRPr="00F62CD3">
        <w:rPr>
          <w:rFonts w:asciiTheme="minorHAnsi" w:hAnsiTheme="minorHAnsi" w:cstheme="minorHAnsi"/>
          <w:b/>
        </w:rPr>
        <w:t>Omluveni</w:t>
      </w:r>
      <w:r>
        <w:rPr>
          <w:rFonts w:asciiTheme="minorHAnsi" w:hAnsiTheme="minorHAnsi" w:cstheme="minorHAnsi"/>
        </w:rPr>
        <w:t xml:space="preserve">: </w:t>
      </w:r>
      <w:r w:rsidR="00CB4F0E" w:rsidRPr="00FD15AD">
        <w:rPr>
          <w:rFonts w:asciiTheme="minorHAnsi" w:hAnsiTheme="minorHAnsi" w:cstheme="minorHAnsi"/>
        </w:rPr>
        <w:t xml:space="preserve">JUDr. Petr </w:t>
      </w:r>
      <w:proofErr w:type="spellStart"/>
      <w:r w:rsidR="00CB4F0E" w:rsidRPr="00FD15AD">
        <w:rPr>
          <w:rFonts w:asciiTheme="minorHAnsi" w:hAnsiTheme="minorHAnsi" w:cstheme="minorHAnsi"/>
        </w:rPr>
        <w:t>Lachnit</w:t>
      </w:r>
      <w:proofErr w:type="spellEnd"/>
      <w:r w:rsidR="00CB4F0E">
        <w:rPr>
          <w:rFonts w:asciiTheme="minorHAnsi" w:hAnsiTheme="minorHAnsi" w:cstheme="minorHAnsi"/>
        </w:rPr>
        <w:t>,</w:t>
      </w:r>
      <w:r w:rsidR="00CB4F0E" w:rsidRPr="00F62CD3">
        <w:rPr>
          <w:rFonts w:asciiTheme="minorHAnsi" w:hAnsiTheme="minorHAnsi" w:cstheme="minorHAnsi"/>
        </w:rPr>
        <w:t xml:space="preserve"> </w:t>
      </w:r>
      <w:r w:rsidRPr="00172103">
        <w:rPr>
          <w:rFonts w:asciiTheme="minorHAnsi" w:hAnsiTheme="minorHAnsi" w:cstheme="minorHAnsi"/>
        </w:rPr>
        <w:t>Mgr. Ondřej Machů</w:t>
      </w:r>
      <w:r w:rsidR="006109F6">
        <w:rPr>
          <w:rFonts w:asciiTheme="minorHAnsi" w:hAnsiTheme="minorHAnsi" w:cstheme="minorHAnsi"/>
        </w:rPr>
        <w:t>.</w:t>
      </w:r>
    </w:p>
    <w:p w14:paraId="7C6A51A8" w14:textId="25B37EC3" w:rsidR="002E6291" w:rsidRPr="000D5B2E" w:rsidRDefault="00810FCF" w:rsidP="00C3690B">
      <w:pPr>
        <w:tabs>
          <w:tab w:val="center" w:pos="6804"/>
        </w:tabs>
        <w:spacing w:before="480"/>
        <w:jc w:val="both"/>
        <w:rPr>
          <w:rFonts w:asciiTheme="minorHAnsi" w:hAnsiTheme="minorHAnsi" w:cstheme="minorHAnsi"/>
          <w:b/>
        </w:rPr>
      </w:pPr>
      <w:r w:rsidRPr="000D5B2E">
        <w:rPr>
          <w:rFonts w:asciiTheme="minorHAnsi" w:hAnsiTheme="minorHAnsi" w:cstheme="minorHAnsi"/>
          <w:b/>
        </w:rPr>
        <w:t>1</w:t>
      </w:r>
      <w:r w:rsidR="002E6291" w:rsidRPr="000D5B2E">
        <w:rPr>
          <w:rFonts w:asciiTheme="minorHAnsi" w:hAnsiTheme="minorHAnsi" w:cstheme="minorHAnsi"/>
          <w:b/>
        </w:rPr>
        <w:t xml:space="preserve">. </w:t>
      </w:r>
      <w:r w:rsidR="00922ADE">
        <w:rPr>
          <w:rFonts w:asciiTheme="minorHAnsi" w:hAnsiTheme="minorHAnsi" w:cstheme="minorHAnsi"/>
          <w:b/>
        </w:rPr>
        <w:t>Volba předsedy školské rady</w:t>
      </w:r>
    </w:p>
    <w:p w14:paraId="3CE07907" w14:textId="77777777" w:rsidR="002E6291" w:rsidRPr="000D5B2E" w:rsidRDefault="002E6291" w:rsidP="002E6291">
      <w:pPr>
        <w:spacing w:before="120"/>
        <w:ind w:left="709"/>
        <w:jc w:val="both"/>
        <w:rPr>
          <w:rFonts w:asciiTheme="minorHAnsi" w:hAnsiTheme="minorHAnsi" w:cstheme="minorHAnsi"/>
          <w:b/>
        </w:rPr>
      </w:pPr>
      <w:r w:rsidRPr="000D5B2E">
        <w:rPr>
          <w:rFonts w:asciiTheme="minorHAnsi" w:hAnsiTheme="minorHAnsi" w:cstheme="minorHAnsi"/>
          <w:b/>
        </w:rPr>
        <w:t>Usnesení:</w:t>
      </w:r>
    </w:p>
    <w:p w14:paraId="0A8FD385" w14:textId="07D02C73" w:rsidR="002E6291" w:rsidRDefault="00AC46CD" w:rsidP="002E6291">
      <w:pPr>
        <w:ind w:left="709"/>
        <w:jc w:val="both"/>
        <w:rPr>
          <w:rFonts w:asciiTheme="minorHAnsi" w:hAnsiTheme="minorHAnsi" w:cstheme="minorHAnsi"/>
        </w:rPr>
      </w:pPr>
      <w:r w:rsidRPr="00AC46CD">
        <w:rPr>
          <w:rFonts w:asciiTheme="minorHAnsi" w:hAnsiTheme="minorHAnsi" w:cstheme="minorHAnsi"/>
        </w:rPr>
        <w:t xml:space="preserve">Školská rada volí předsedkyní školské rady pí Barboru </w:t>
      </w:r>
      <w:proofErr w:type="spellStart"/>
      <w:r w:rsidRPr="00AC46CD">
        <w:rPr>
          <w:rFonts w:asciiTheme="minorHAnsi" w:hAnsiTheme="minorHAnsi" w:cstheme="minorHAnsi"/>
        </w:rPr>
        <w:t>Prainhalterovou</w:t>
      </w:r>
      <w:proofErr w:type="spellEnd"/>
      <w:r w:rsidRPr="00AC46CD">
        <w:rPr>
          <w:rFonts w:asciiTheme="minorHAnsi" w:hAnsiTheme="minorHAnsi" w:cstheme="minorHAnsi"/>
        </w:rPr>
        <w:t>.</w:t>
      </w:r>
    </w:p>
    <w:p w14:paraId="4AB23DDA" w14:textId="11E00A1B" w:rsidR="00FD15AD" w:rsidRPr="000D5B2E" w:rsidRDefault="00FD15AD" w:rsidP="00FD15AD">
      <w:pPr>
        <w:ind w:left="709"/>
        <w:jc w:val="right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Schváleno: </w:t>
      </w:r>
      <w:r w:rsidR="00AC46CD">
        <w:rPr>
          <w:rFonts w:asciiTheme="minorHAnsi" w:hAnsiTheme="minorHAnsi" w:cstheme="minorHAnsi"/>
        </w:rPr>
        <w:t>3</w:t>
      </w:r>
      <w:r w:rsidRPr="000D5B2E">
        <w:rPr>
          <w:rFonts w:asciiTheme="minorHAnsi" w:hAnsiTheme="minorHAnsi" w:cstheme="minorHAnsi"/>
        </w:rPr>
        <w:t>/0</w:t>
      </w:r>
      <w:r w:rsidR="00A80888">
        <w:rPr>
          <w:rFonts w:asciiTheme="minorHAnsi" w:hAnsiTheme="minorHAnsi" w:cstheme="minorHAnsi"/>
        </w:rPr>
        <w:t>/</w:t>
      </w:r>
      <w:r w:rsidR="00AC46CD">
        <w:rPr>
          <w:rFonts w:asciiTheme="minorHAnsi" w:hAnsiTheme="minorHAnsi" w:cstheme="minorHAnsi"/>
        </w:rPr>
        <w:t>1</w:t>
      </w:r>
      <w:r w:rsidRPr="000D5B2E">
        <w:rPr>
          <w:rFonts w:asciiTheme="minorHAnsi" w:hAnsiTheme="minorHAnsi" w:cstheme="minorHAnsi"/>
        </w:rPr>
        <w:t xml:space="preserve"> (pro/proti/zdržel se)</w:t>
      </w:r>
    </w:p>
    <w:p w14:paraId="41DF0315" w14:textId="3510B178" w:rsidR="00AC46CD" w:rsidRPr="000D5B2E" w:rsidRDefault="00AC46CD" w:rsidP="00AC46CD">
      <w:pPr>
        <w:tabs>
          <w:tab w:val="center" w:pos="6804"/>
        </w:tabs>
        <w:spacing w:before="4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Pr="000D5B2E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 xml:space="preserve">Volba </w:t>
      </w:r>
      <w:r>
        <w:rPr>
          <w:rFonts w:asciiTheme="minorHAnsi" w:hAnsiTheme="minorHAnsi" w:cstheme="minorHAnsi"/>
          <w:b/>
        </w:rPr>
        <w:t>místo</w:t>
      </w:r>
      <w:r>
        <w:rPr>
          <w:rFonts w:asciiTheme="minorHAnsi" w:hAnsiTheme="minorHAnsi" w:cstheme="minorHAnsi"/>
          <w:b/>
        </w:rPr>
        <w:t>předsedy školské rady</w:t>
      </w:r>
    </w:p>
    <w:p w14:paraId="23861A11" w14:textId="77777777" w:rsidR="00AC46CD" w:rsidRPr="000D5B2E" w:rsidRDefault="00AC46CD" w:rsidP="00AC46CD">
      <w:pPr>
        <w:spacing w:before="120"/>
        <w:ind w:left="709"/>
        <w:jc w:val="both"/>
        <w:rPr>
          <w:rFonts w:asciiTheme="minorHAnsi" w:hAnsiTheme="minorHAnsi" w:cstheme="minorHAnsi"/>
          <w:b/>
        </w:rPr>
      </w:pPr>
      <w:r w:rsidRPr="000D5B2E">
        <w:rPr>
          <w:rFonts w:asciiTheme="minorHAnsi" w:hAnsiTheme="minorHAnsi" w:cstheme="minorHAnsi"/>
          <w:b/>
        </w:rPr>
        <w:t>Usnesení:</w:t>
      </w:r>
    </w:p>
    <w:p w14:paraId="6AA2C50E" w14:textId="67C3C21B" w:rsidR="00AC46CD" w:rsidRDefault="00AC46CD" w:rsidP="00AC46CD">
      <w:pPr>
        <w:ind w:left="709"/>
        <w:jc w:val="both"/>
        <w:rPr>
          <w:rFonts w:asciiTheme="minorHAnsi" w:hAnsiTheme="minorHAnsi" w:cstheme="minorHAnsi"/>
        </w:rPr>
      </w:pPr>
      <w:r w:rsidRPr="00AC46CD">
        <w:rPr>
          <w:rFonts w:asciiTheme="minorHAnsi" w:hAnsiTheme="minorHAnsi" w:cstheme="minorHAnsi"/>
        </w:rPr>
        <w:t xml:space="preserve">Školská rada volí předsedkyní školské rady </w:t>
      </w:r>
      <w:r>
        <w:rPr>
          <w:rFonts w:asciiTheme="minorHAnsi" w:hAnsiTheme="minorHAnsi" w:cstheme="minorHAnsi"/>
        </w:rPr>
        <w:t>Mgr</w:t>
      </w:r>
      <w:r w:rsidRPr="00AC46C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Ivana Kořínka</w:t>
      </w:r>
    </w:p>
    <w:p w14:paraId="016EA3D9" w14:textId="77777777" w:rsidR="00AC46CD" w:rsidRPr="000D5B2E" w:rsidRDefault="00AC46CD" w:rsidP="00AC46CD">
      <w:pPr>
        <w:ind w:left="709"/>
        <w:jc w:val="right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Schváleno: </w:t>
      </w:r>
      <w:r>
        <w:rPr>
          <w:rFonts w:asciiTheme="minorHAnsi" w:hAnsiTheme="minorHAnsi" w:cstheme="minorHAnsi"/>
        </w:rPr>
        <w:t>3</w:t>
      </w:r>
      <w:r w:rsidRPr="000D5B2E">
        <w:rPr>
          <w:rFonts w:asciiTheme="minorHAnsi" w:hAnsiTheme="minorHAnsi" w:cstheme="minorHAnsi"/>
        </w:rPr>
        <w:t>/0</w:t>
      </w:r>
      <w:r>
        <w:rPr>
          <w:rFonts w:asciiTheme="minorHAnsi" w:hAnsiTheme="minorHAnsi" w:cstheme="minorHAnsi"/>
        </w:rPr>
        <w:t>/1</w:t>
      </w:r>
      <w:r w:rsidRPr="000D5B2E">
        <w:rPr>
          <w:rFonts w:asciiTheme="minorHAnsi" w:hAnsiTheme="minorHAnsi" w:cstheme="minorHAnsi"/>
        </w:rPr>
        <w:t xml:space="preserve"> (pro/proti/zdržel se)</w:t>
      </w:r>
    </w:p>
    <w:p w14:paraId="068B1016" w14:textId="6FD8A6EB" w:rsidR="00AC46CD" w:rsidRPr="000D5B2E" w:rsidRDefault="00AC46CD" w:rsidP="00AC46CD">
      <w:pPr>
        <w:tabs>
          <w:tab w:val="center" w:pos="6804"/>
        </w:tabs>
        <w:spacing w:before="4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0D5B2E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Projednání inspekční zprávy</w:t>
      </w:r>
    </w:p>
    <w:p w14:paraId="0246F4FD" w14:textId="77777777" w:rsidR="00157CC2" w:rsidRDefault="00157CC2" w:rsidP="00157CC2">
      <w:pPr>
        <w:ind w:left="709"/>
        <w:jc w:val="both"/>
        <w:rPr>
          <w:rFonts w:asciiTheme="minorHAnsi" w:hAnsiTheme="minorHAnsi" w:cstheme="minorHAnsi"/>
        </w:rPr>
      </w:pPr>
      <w:r w:rsidRPr="00AC46CD">
        <w:rPr>
          <w:rFonts w:asciiTheme="minorHAnsi" w:hAnsiTheme="minorHAnsi" w:cstheme="minorHAnsi"/>
        </w:rPr>
        <w:t xml:space="preserve">Školská rada </w:t>
      </w:r>
      <w:r>
        <w:rPr>
          <w:rFonts w:asciiTheme="minorHAnsi" w:hAnsiTheme="minorHAnsi" w:cstheme="minorHAnsi"/>
        </w:rPr>
        <w:t>projednala inspekční zprávu České školní inspekce z roku 2024.</w:t>
      </w:r>
    </w:p>
    <w:p w14:paraId="1FF4D9E3" w14:textId="173F37FF" w:rsidR="00AC46CD" w:rsidRPr="000D5B2E" w:rsidRDefault="00AC46CD" w:rsidP="00AC46CD">
      <w:pPr>
        <w:spacing w:before="120"/>
        <w:ind w:left="709"/>
        <w:jc w:val="both"/>
        <w:rPr>
          <w:rFonts w:asciiTheme="minorHAnsi" w:hAnsiTheme="minorHAnsi" w:cstheme="minorHAnsi"/>
          <w:b/>
        </w:rPr>
      </w:pPr>
      <w:r w:rsidRPr="000D5B2E">
        <w:rPr>
          <w:rFonts w:asciiTheme="minorHAnsi" w:hAnsiTheme="minorHAnsi" w:cstheme="minorHAnsi"/>
          <w:b/>
        </w:rPr>
        <w:t>Usnesení:</w:t>
      </w:r>
    </w:p>
    <w:p w14:paraId="0F578E4B" w14:textId="3C2397CA" w:rsidR="00AC46CD" w:rsidRDefault="00AC46CD" w:rsidP="00AC46CD">
      <w:pPr>
        <w:ind w:left="709"/>
        <w:jc w:val="both"/>
        <w:rPr>
          <w:rFonts w:asciiTheme="minorHAnsi" w:hAnsiTheme="minorHAnsi" w:cstheme="minorHAnsi"/>
        </w:rPr>
      </w:pPr>
      <w:r w:rsidRPr="00AC46CD">
        <w:rPr>
          <w:rFonts w:asciiTheme="minorHAnsi" w:hAnsiTheme="minorHAnsi" w:cstheme="minorHAnsi"/>
        </w:rPr>
        <w:t xml:space="preserve">Školská rada </w:t>
      </w:r>
      <w:r w:rsidR="00157CC2">
        <w:rPr>
          <w:rFonts w:asciiTheme="minorHAnsi" w:hAnsiTheme="minorHAnsi" w:cstheme="minorHAnsi"/>
        </w:rPr>
        <w:t>bere na vědomí</w:t>
      </w:r>
      <w:r>
        <w:rPr>
          <w:rFonts w:asciiTheme="minorHAnsi" w:hAnsiTheme="minorHAnsi" w:cstheme="minorHAnsi"/>
        </w:rPr>
        <w:t xml:space="preserve"> inspekční zprávu České školní inspekce.</w:t>
      </w:r>
    </w:p>
    <w:p w14:paraId="2CFA88E5" w14:textId="184EB05E" w:rsidR="00AC46CD" w:rsidRPr="000D5B2E" w:rsidRDefault="00AC46CD" w:rsidP="00AC46CD">
      <w:pPr>
        <w:ind w:left="709"/>
        <w:jc w:val="right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Schváleno: </w:t>
      </w:r>
      <w:r>
        <w:rPr>
          <w:rFonts w:asciiTheme="minorHAnsi" w:hAnsiTheme="minorHAnsi" w:cstheme="minorHAnsi"/>
        </w:rPr>
        <w:t>4</w:t>
      </w:r>
      <w:r w:rsidRPr="000D5B2E">
        <w:rPr>
          <w:rFonts w:asciiTheme="minorHAnsi" w:hAnsiTheme="minorHAnsi" w:cstheme="minorHAnsi"/>
        </w:rPr>
        <w:t>/0</w:t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0</w:t>
      </w:r>
      <w:r w:rsidRPr="000D5B2E">
        <w:rPr>
          <w:rFonts w:asciiTheme="minorHAnsi" w:hAnsiTheme="minorHAnsi" w:cstheme="minorHAnsi"/>
        </w:rPr>
        <w:t xml:space="preserve"> (pro/proti/zdržel se)</w:t>
      </w:r>
    </w:p>
    <w:p w14:paraId="128F514E" w14:textId="3E655E85" w:rsidR="00142751" w:rsidRPr="000D5B2E" w:rsidRDefault="00AC46CD" w:rsidP="00142751">
      <w:pPr>
        <w:tabs>
          <w:tab w:val="center" w:pos="6804"/>
        </w:tabs>
        <w:spacing w:before="4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="00142751" w:rsidRPr="000D5B2E">
        <w:rPr>
          <w:rFonts w:asciiTheme="minorHAnsi" w:hAnsiTheme="minorHAnsi" w:cstheme="minorHAnsi"/>
          <w:b/>
        </w:rPr>
        <w:t xml:space="preserve">. </w:t>
      </w:r>
      <w:r w:rsidR="00142751">
        <w:rPr>
          <w:rFonts w:asciiTheme="minorHAnsi" w:hAnsiTheme="minorHAnsi" w:cstheme="minorHAnsi"/>
          <w:b/>
        </w:rPr>
        <w:t>Různé</w:t>
      </w:r>
    </w:p>
    <w:p w14:paraId="1F2ECCB1" w14:textId="543EC0CC" w:rsidR="00142751" w:rsidRDefault="00142751" w:rsidP="00142751">
      <w:pPr>
        <w:jc w:val="both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Školská rada </w:t>
      </w:r>
      <w:r>
        <w:rPr>
          <w:rFonts w:asciiTheme="minorHAnsi" w:hAnsiTheme="minorHAnsi" w:cstheme="minorHAnsi"/>
        </w:rPr>
        <w:t>projednala jednotlivé aspekty činnosti školy.</w:t>
      </w:r>
    </w:p>
    <w:p w14:paraId="3CCBBB33" w14:textId="2CEDD50B" w:rsidR="006109F6" w:rsidRPr="000D5B2E" w:rsidRDefault="00AC46CD" w:rsidP="001427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Ples školy pořádaný SROA se koná v pondělí dne 20. 1. 2025. </w:t>
      </w:r>
    </w:p>
    <w:p w14:paraId="616F7458" w14:textId="45C9E526" w:rsidR="00F34363" w:rsidRDefault="00110B0B" w:rsidP="00FF774D">
      <w:pPr>
        <w:spacing w:before="720"/>
        <w:jc w:val="both"/>
        <w:rPr>
          <w:rFonts w:asciiTheme="minorHAnsi" w:hAnsiTheme="minorHAnsi" w:cstheme="minorHAnsi"/>
        </w:rPr>
      </w:pPr>
      <w:r w:rsidRPr="000D5B2E">
        <w:rPr>
          <w:rFonts w:asciiTheme="minorHAnsi" w:hAnsiTheme="minorHAnsi" w:cstheme="minorHAnsi"/>
        </w:rPr>
        <w:t xml:space="preserve">V Praze dne </w:t>
      </w:r>
      <w:r w:rsidR="00EE33EA">
        <w:rPr>
          <w:rFonts w:asciiTheme="minorHAnsi" w:hAnsiTheme="minorHAnsi" w:cstheme="minorHAnsi"/>
        </w:rPr>
        <w:t>11</w:t>
      </w:r>
      <w:r w:rsidR="00F34363" w:rsidRPr="000D5B2E">
        <w:rPr>
          <w:rFonts w:asciiTheme="minorHAnsi" w:hAnsiTheme="minorHAnsi" w:cstheme="minorHAnsi"/>
        </w:rPr>
        <w:t>. </w:t>
      </w:r>
      <w:r w:rsidR="00F62CD3">
        <w:rPr>
          <w:rFonts w:asciiTheme="minorHAnsi" w:hAnsiTheme="minorHAnsi" w:cstheme="minorHAnsi"/>
        </w:rPr>
        <w:t>1</w:t>
      </w:r>
      <w:r w:rsidR="00EE33EA">
        <w:rPr>
          <w:rFonts w:asciiTheme="minorHAnsi" w:hAnsiTheme="minorHAnsi" w:cstheme="minorHAnsi"/>
        </w:rPr>
        <w:t>2</w:t>
      </w:r>
      <w:r w:rsidR="00F34363" w:rsidRPr="000D5B2E">
        <w:rPr>
          <w:rFonts w:asciiTheme="minorHAnsi" w:hAnsiTheme="minorHAnsi" w:cstheme="minorHAnsi"/>
        </w:rPr>
        <w:t>. 20</w:t>
      </w:r>
      <w:r w:rsidR="0020082D">
        <w:rPr>
          <w:rFonts w:asciiTheme="minorHAnsi" w:hAnsiTheme="minorHAnsi" w:cstheme="minorHAnsi"/>
        </w:rPr>
        <w:t>2</w:t>
      </w:r>
      <w:r w:rsidR="006109F6">
        <w:rPr>
          <w:rFonts w:asciiTheme="minorHAnsi" w:hAnsiTheme="minorHAnsi" w:cstheme="minorHAnsi"/>
        </w:rPr>
        <w:t>4</w:t>
      </w:r>
    </w:p>
    <w:p w14:paraId="3DD627E0" w14:textId="77777777" w:rsidR="00C53B56" w:rsidRPr="000D5B2E" w:rsidRDefault="00C53B56" w:rsidP="00FF774D">
      <w:pPr>
        <w:spacing w:before="720"/>
        <w:jc w:val="both"/>
        <w:rPr>
          <w:rFonts w:asciiTheme="minorHAnsi" w:hAnsiTheme="minorHAnsi" w:cstheme="minorHAnsi"/>
        </w:rPr>
      </w:pPr>
    </w:p>
    <w:p w14:paraId="0BCF5034" w14:textId="77777777" w:rsidR="00FF774D" w:rsidRDefault="00FF774D" w:rsidP="007A2A2E">
      <w:pPr>
        <w:tabs>
          <w:tab w:val="center" w:pos="5954"/>
        </w:tabs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FF774D">
        <w:rPr>
          <w:rFonts w:asciiTheme="minorHAnsi" w:hAnsiTheme="minorHAnsi" w:cstheme="minorHAnsi"/>
        </w:rPr>
        <w:t xml:space="preserve">Barbora </w:t>
      </w:r>
      <w:proofErr w:type="spellStart"/>
      <w:r w:rsidRPr="00FF774D">
        <w:rPr>
          <w:rFonts w:asciiTheme="minorHAnsi" w:hAnsiTheme="minorHAnsi" w:cstheme="minorHAnsi"/>
        </w:rPr>
        <w:t>Preinha</w:t>
      </w:r>
      <w:r w:rsidR="000B76D4">
        <w:rPr>
          <w:rFonts w:asciiTheme="minorHAnsi" w:hAnsiTheme="minorHAnsi" w:cstheme="minorHAnsi"/>
        </w:rPr>
        <w:t>e</w:t>
      </w:r>
      <w:r w:rsidRPr="00FF774D">
        <w:rPr>
          <w:rFonts w:asciiTheme="minorHAnsi" w:hAnsiTheme="minorHAnsi" w:cstheme="minorHAnsi"/>
        </w:rPr>
        <w:t>lterová</w:t>
      </w:r>
      <w:proofErr w:type="spellEnd"/>
    </w:p>
    <w:p w14:paraId="2B449483" w14:textId="77777777" w:rsidR="000A31BA" w:rsidRPr="000D5B2E" w:rsidRDefault="00FF774D" w:rsidP="005562E7">
      <w:pPr>
        <w:tabs>
          <w:tab w:val="center" w:pos="5954"/>
        </w:tabs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předsedkyně školské rady</w:t>
      </w:r>
    </w:p>
    <w:p w14:paraId="01023338" w14:textId="77777777" w:rsidR="000A31BA" w:rsidRPr="000D5B2E" w:rsidRDefault="000A31BA" w:rsidP="007A2A2E">
      <w:pPr>
        <w:tabs>
          <w:tab w:val="center" w:pos="5954"/>
        </w:tabs>
        <w:ind w:firstLine="708"/>
        <w:jc w:val="both"/>
        <w:rPr>
          <w:rFonts w:asciiTheme="minorHAnsi" w:hAnsiTheme="minorHAnsi" w:cstheme="minorHAnsi"/>
        </w:rPr>
      </w:pPr>
    </w:p>
    <w:sectPr w:rsidR="000A31BA" w:rsidRPr="000D5B2E" w:rsidSect="003952AC">
      <w:headerReference w:type="default" r:id="rId7"/>
      <w:headerReference w:type="first" r:id="rId8"/>
      <w:pgSz w:w="11906" w:h="16838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3AA5" w14:textId="77777777" w:rsidR="00D87CFA" w:rsidRDefault="00D87CFA">
      <w:r>
        <w:separator/>
      </w:r>
    </w:p>
  </w:endnote>
  <w:endnote w:type="continuationSeparator" w:id="0">
    <w:p w14:paraId="19D1C8C8" w14:textId="77777777" w:rsidR="00D87CFA" w:rsidRDefault="00D8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C1AA" w14:textId="77777777" w:rsidR="00D87CFA" w:rsidRDefault="00D87CFA">
      <w:r>
        <w:separator/>
      </w:r>
    </w:p>
  </w:footnote>
  <w:footnote w:type="continuationSeparator" w:id="0">
    <w:p w14:paraId="20E7ECAB" w14:textId="77777777" w:rsidR="00D87CFA" w:rsidRDefault="00D8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1AE6" w14:textId="77777777" w:rsidR="006F5C15" w:rsidRDefault="006F5C15" w:rsidP="006F5C15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D8C3" w14:textId="77777777" w:rsidR="00D52D24" w:rsidRPr="0014441D" w:rsidRDefault="002A63BA" w:rsidP="00B229A5">
    <w:pPr>
      <w:pBdr>
        <w:top w:val="single" w:sz="12" w:space="1" w:color="auto"/>
      </w:pBdr>
      <w:spacing w:before="1320" w:after="36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1" locked="0" layoutInCell="1" allowOverlap="1" wp14:anchorId="14012CA4" wp14:editId="0C1A495A">
          <wp:simplePos x="0" y="0"/>
          <wp:positionH relativeFrom="column">
            <wp:posOffset>5259070</wp:posOffset>
          </wp:positionH>
          <wp:positionV relativeFrom="paragraph">
            <wp:posOffset>197485</wp:posOffset>
          </wp:positionV>
          <wp:extent cx="590550" cy="59055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 wp14:anchorId="677CB6E4" wp14:editId="368147AF">
          <wp:simplePos x="0" y="0"/>
          <wp:positionH relativeFrom="column">
            <wp:posOffset>20320</wp:posOffset>
          </wp:positionH>
          <wp:positionV relativeFrom="paragraph">
            <wp:posOffset>130810</wp:posOffset>
          </wp:positionV>
          <wp:extent cx="1058545" cy="666750"/>
          <wp:effectExtent l="0" t="0" r="8255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BDE">
      <w:rPr>
        <w:rFonts w:ascii="Calibri" w:hAnsi="Calibri"/>
      </w:rPr>
      <w:t xml:space="preserve">Školská rada </w:t>
    </w:r>
    <w:r w:rsidR="00D52D24" w:rsidRPr="0014441D">
      <w:rPr>
        <w:rFonts w:ascii="Calibri" w:hAnsi="Calibri"/>
      </w:rPr>
      <w:t>Obchodní akademie</w:t>
    </w:r>
    <w:r w:rsidR="003850D3">
      <w:rPr>
        <w:rFonts w:ascii="Calibri" w:hAnsi="Calibri"/>
      </w:rPr>
      <w:t xml:space="preserve"> Vinohradská</w:t>
    </w:r>
    <w:r w:rsidR="00D52D24" w:rsidRPr="0014441D">
      <w:rPr>
        <w:rFonts w:ascii="Calibri" w:hAnsi="Calibri"/>
      </w:rPr>
      <w:t xml:space="preserve">, </w:t>
    </w:r>
    <w:r w:rsidR="003850D3">
      <w:rPr>
        <w:rFonts w:ascii="Calibri" w:hAnsi="Calibri"/>
      </w:rPr>
      <w:t xml:space="preserve">120 00 </w:t>
    </w:r>
    <w:r w:rsidR="00D52D24" w:rsidRPr="0014441D">
      <w:rPr>
        <w:rFonts w:ascii="Calibri" w:hAnsi="Calibri"/>
      </w:rPr>
      <w:t>Praha 2, Vinohradská 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F2684"/>
    <w:multiLevelType w:val="hybridMultilevel"/>
    <w:tmpl w:val="5BA8AD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5F"/>
    <w:rsid w:val="000025E4"/>
    <w:rsid w:val="00006370"/>
    <w:rsid w:val="000255CD"/>
    <w:rsid w:val="0002682D"/>
    <w:rsid w:val="00051795"/>
    <w:rsid w:val="00065846"/>
    <w:rsid w:val="0007474C"/>
    <w:rsid w:val="00081B57"/>
    <w:rsid w:val="00082AAE"/>
    <w:rsid w:val="00092600"/>
    <w:rsid w:val="000A31BA"/>
    <w:rsid w:val="000B03A7"/>
    <w:rsid w:val="000B76D4"/>
    <w:rsid w:val="000C7006"/>
    <w:rsid w:val="000D5B2E"/>
    <w:rsid w:val="000F2C83"/>
    <w:rsid w:val="000F2CA2"/>
    <w:rsid w:val="000F3CFA"/>
    <w:rsid w:val="000F6E05"/>
    <w:rsid w:val="00101CB6"/>
    <w:rsid w:val="00104A0C"/>
    <w:rsid w:val="0010746C"/>
    <w:rsid w:val="00110B0B"/>
    <w:rsid w:val="00112B40"/>
    <w:rsid w:val="001233EB"/>
    <w:rsid w:val="00131B23"/>
    <w:rsid w:val="00132608"/>
    <w:rsid w:val="00142751"/>
    <w:rsid w:val="0014441D"/>
    <w:rsid w:val="00150C0B"/>
    <w:rsid w:val="00151B6C"/>
    <w:rsid w:val="001561D1"/>
    <w:rsid w:val="00157CC2"/>
    <w:rsid w:val="00172103"/>
    <w:rsid w:val="001959BE"/>
    <w:rsid w:val="001B4DE7"/>
    <w:rsid w:val="001C1EB8"/>
    <w:rsid w:val="001C387D"/>
    <w:rsid w:val="001E0D9D"/>
    <w:rsid w:val="001F13C3"/>
    <w:rsid w:val="0020082D"/>
    <w:rsid w:val="00237148"/>
    <w:rsid w:val="00241377"/>
    <w:rsid w:val="00282425"/>
    <w:rsid w:val="00294825"/>
    <w:rsid w:val="002A63BA"/>
    <w:rsid w:val="002B3C31"/>
    <w:rsid w:val="002B7EA0"/>
    <w:rsid w:val="002C5D63"/>
    <w:rsid w:val="002D2E20"/>
    <w:rsid w:val="002D567F"/>
    <w:rsid w:val="002E6291"/>
    <w:rsid w:val="002F2A4B"/>
    <w:rsid w:val="0033137D"/>
    <w:rsid w:val="00334AA3"/>
    <w:rsid w:val="00342951"/>
    <w:rsid w:val="0037179B"/>
    <w:rsid w:val="00371B7E"/>
    <w:rsid w:val="00372361"/>
    <w:rsid w:val="0037373A"/>
    <w:rsid w:val="00381B4B"/>
    <w:rsid w:val="00383DCA"/>
    <w:rsid w:val="003850D3"/>
    <w:rsid w:val="003952AC"/>
    <w:rsid w:val="003A5F19"/>
    <w:rsid w:val="003A7D4D"/>
    <w:rsid w:val="003B25B7"/>
    <w:rsid w:val="003B382D"/>
    <w:rsid w:val="003C4029"/>
    <w:rsid w:val="003E7F1C"/>
    <w:rsid w:val="003F5F1B"/>
    <w:rsid w:val="003F7E9C"/>
    <w:rsid w:val="00413780"/>
    <w:rsid w:val="0042738B"/>
    <w:rsid w:val="004417C1"/>
    <w:rsid w:val="004470AD"/>
    <w:rsid w:val="00447E50"/>
    <w:rsid w:val="00455E2C"/>
    <w:rsid w:val="00467BCE"/>
    <w:rsid w:val="00472FE2"/>
    <w:rsid w:val="0047766F"/>
    <w:rsid w:val="00482BF5"/>
    <w:rsid w:val="00483CEB"/>
    <w:rsid w:val="004849EF"/>
    <w:rsid w:val="004875E6"/>
    <w:rsid w:val="00487B20"/>
    <w:rsid w:val="004B00B3"/>
    <w:rsid w:val="004B3585"/>
    <w:rsid w:val="004B4BA9"/>
    <w:rsid w:val="004B61D0"/>
    <w:rsid w:val="004E031E"/>
    <w:rsid w:val="004E2E8E"/>
    <w:rsid w:val="004E7B51"/>
    <w:rsid w:val="004F07D1"/>
    <w:rsid w:val="00507540"/>
    <w:rsid w:val="005265D3"/>
    <w:rsid w:val="005366EE"/>
    <w:rsid w:val="00540D56"/>
    <w:rsid w:val="00544B98"/>
    <w:rsid w:val="00550DE5"/>
    <w:rsid w:val="005562E7"/>
    <w:rsid w:val="0056509E"/>
    <w:rsid w:val="00570637"/>
    <w:rsid w:val="0057476E"/>
    <w:rsid w:val="0057627C"/>
    <w:rsid w:val="00576481"/>
    <w:rsid w:val="0058507D"/>
    <w:rsid w:val="00596618"/>
    <w:rsid w:val="005C3813"/>
    <w:rsid w:val="005C5622"/>
    <w:rsid w:val="005C7C1A"/>
    <w:rsid w:val="005D7F58"/>
    <w:rsid w:val="006109F6"/>
    <w:rsid w:val="006131FD"/>
    <w:rsid w:val="006162E5"/>
    <w:rsid w:val="00642DE9"/>
    <w:rsid w:val="00646FA6"/>
    <w:rsid w:val="00656ED3"/>
    <w:rsid w:val="0067223B"/>
    <w:rsid w:val="00677779"/>
    <w:rsid w:val="006B688D"/>
    <w:rsid w:val="006B7F0D"/>
    <w:rsid w:val="006C23F7"/>
    <w:rsid w:val="006D0408"/>
    <w:rsid w:val="006F5C15"/>
    <w:rsid w:val="00713030"/>
    <w:rsid w:val="00715E0F"/>
    <w:rsid w:val="00720B18"/>
    <w:rsid w:val="00726AF8"/>
    <w:rsid w:val="00750425"/>
    <w:rsid w:val="0076046E"/>
    <w:rsid w:val="007639BA"/>
    <w:rsid w:val="0076710E"/>
    <w:rsid w:val="00770560"/>
    <w:rsid w:val="00795A12"/>
    <w:rsid w:val="0079724B"/>
    <w:rsid w:val="007A01CC"/>
    <w:rsid w:val="007A2A2E"/>
    <w:rsid w:val="007A65B4"/>
    <w:rsid w:val="007B0B2D"/>
    <w:rsid w:val="007B7BA4"/>
    <w:rsid w:val="007C78FB"/>
    <w:rsid w:val="007D4DEE"/>
    <w:rsid w:val="007E27B4"/>
    <w:rsid w:val="007F09B0"/>
    <w:rsid w:val="007F5819"/>
    <w:rsid w:val="00810FCF"/>
    <w:rsid w:val="0081243D"/>
    <w:rsid w:val="00832A5B"/>
    <w:rsid w:val="00862F86"/>
    <w:rsid w:val="008826C2"/>
    <w:rsid w:val="008A1FF9"/>
    <w:rsid w:val="008B3B90"/>
    <w:rsid w:val="008C2FE2"/>
    <w:rsid w:val="008E765F"/>
    <w:rsid w:val="00922ADE"/>
    <w:rsid w:val="009356C6"/>
    <w:rsid w:val="0096116A"/>
    <w:rsid w:val="00973A45"/>
    <w:rsid w:val="00977CD4"/>
    <w:rsid w:val="00981725"/>
    <w:rsid w:val="00995B46"/>
    <w:rsid w:val="009A2C79"/>
    <w:rsid w:val="009A3E02"/>
    <w:rsid w:val="009C22C8"/>
    <w:rsid w:val="009F21A4"/>
    <w:rsid w:val="009F4647"/>
    <w:rsid w:val="00A20326"/>
    <w:rsid w:val="00A21F48"/>
    <w:rsid w:val="00A2667E"/>
    <w:rsid w:val="00A529F0"/>
    <w:rsid w:val="00A55988"/>
    <w:rsid w:val="00A6590C"/>
    <w:rsid w:val="00A66948"/>
    <w:rsid w:val="00A80888"/>
    <w:rsid w:val="00A860D3"/>
    <w:rsid w:val="00A8715E"/>
    <w:rsid w:val="00AA01B2"/>
    <w:rsid w:val="00AA2A37"/>
    <w:rsid w:val="00AB19E7"/>
    <w:rsid w:val="00AB70CF"/>
    <w:rsid w:val="00AC46CD"/>
    <w:rsid w:val="00AD2816"/>
    <w:rsid w:val="00AD33FC"/>
    <w:rsid w:val="00AE340A"/>
    <w:rsid w:val="00AE67E6"/>
    <w:rsid w:val="00AF6E3C"/>
    <w:rsid w:val="00B06671"/>
    <w:rsid w:val="00B17683"/>
    <w:rsid w:val="00B229A5"/>
    <w:rsid w:val="00B25390"/>
    <w:rsid w:val="00B3339A"/>
    <w:rsid w:val="00B471B7"/>
    <w:rsid w:val="00B703AE"/>
    <w:rsid w:val="00B77C2D"/>
    <w:rsid w:val="00B92C9B"/>
    <w:rsid w:val="00BA52EA"/>
    <w:rsid w:val="00BA557C"/>
    <w:rsid w:val="00BB20D1"/>
    <w:rsid w:val="00BF0E73"/>
    <w:rsid w:val="00BF3169"/>
    <w:rsid w:val="00C03EF7"/>
    <w:rsid w:val="00C10DA2"/>
    <w:rsid w:val="00C234CA"/>
    <w:rsid w:val="00C3690B"/>
    <w:rsid w:val="00C53B56"/>
    <w:rsid w:val="00C540CB"/>
    <w:rsid w:val="00C84032"/>
    <w:rsid w:val="00C9338C"/>
    <w:rsid w:val="00CB4F0E"/>
    <w:rsid w:val="00CE0444"/>
    <w:rsid w:val="00CF13EA"/>
    <w:rsid w:val="00D33A2A"/>
    <w:rsid w:val="00D52D24"/>
    <w:rsid w:val="00D87715"/>
    <w:rsid w:val="00D87CFA"/>
    <w:rsid w:val="00D91361"/>
    <w:rsid w:val="00D94EB8"/>
    <w:rsid w:val="00D95B26"/>
    <w:rsid w:val="00D97695"/>
    <w:rsid w:val="00DA0196"/>
    <w:rsid w:val="00DA5C21"/>
    <w:rsid w:val="00DA6D7C"/>
    <w:rsid w:val="00DA724A"/>
    <w:rsid w:val="00DC1A82"/>
    <w:rsid w:val="00DC5905"/>
    <w:rsid w:val="00DE0097"/>
    <w:rsid w:val="00DF195A"/>
    <w:rsid w:val="00E25B2E"/>
    <w:rsid w:val="00E47457"/>
    <w:rsid w:val="00E5289F"/>
    <w:rsid w:val="00E641D0"/>
    <w:rsid w:val="00E73440"/>
    <w:rsid w:val="00E76805"/>
    <w:rsid w:val="00E82BB6"/>
    <w:rsid w:val="00E82FE2"/>
    <w:rsid w:val="00EA5647"/>
    <w:rsid w:val="00EA57C3"/>
    <w:rsid w:val="00EB7271"/>
    <w:rsid w:val="00EC206A"/>
    <w:rsid w:val="00ED72E4"/>
    <w:rsid w:val="00EE0325"/>
    <w:rsid w:val="00EE0E86"/>
    <w:rsid w:val="00EE33EA"/>
    <w:rsid w:val="00EF4AC3"/>
    <w:rsid w:val="00F07BDE"/>
    <w:rsid w:val="00F34363"/>
    <w:rsid w:val="00F36A2C"/>
    <w:rsid w:val="00F57968"/>
    <w:rsid w:val="00F6053E"/>
    <w:rsid w:val="00F62CD3"/>
    <w:rsid w:val="00F84BD0"/>
    <w:rsid w:val="00F91CD7"/>
    <w:rsid w:val="00FA69F2"/>
    <w:rsid w:val="00FD15AD"/>
    <w:rsid w:val="00FD21F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465A1F"/>
  <w15:docId w15:val="{C5C59465-414C-4EEA-BF4E-B0A85E0C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C7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70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1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DDM-Dopis-s-ob&#225;l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DDM-Dopis-s-obálkou</Template>
  <TotalTime>51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Macek</dc:creator>
  <cp:lastModifiedBy>pcadm</cp:lastModifiedBy>
  <cp:revision>8</cp:revision>
  <cp:lastPrinted>2013-05-02T14:24:00Z</cp:lastPrinted>
  <dcterms:created xsi:type="dcterms:W3CDTF">2024-12-12T07:28:00Z</dcterms:created>
  <dcterms:modified xsi:type="dcterms:W3CDTF">2024-12-12T08:18:00Z</dcterms:modified>
</cp:coreProperties>
</file>